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FFA" w:rsidRDefault="00E95FFA">
      <w:r>
        <w:t>BUCHINGER Presse Bere</w:t>
      </w:r>
      <w:r w:rsidR="00F41CB6">
        <w:t>ich</w:t>
      </w:r>
      <w:bookmarkStart w:id="0" w:name="_GoBack"/>
      <w:bookmarkEnd w:id="0"/>
    </w:p>
    <w:p w:rsidR="004639FE" w:rsidRDefault="006750C4">
      <w:r>
        <w:t xml:space="preserve">Herzlich Willkommen </w:t>
      </w:r>
      <w:r w:rsidR="004C13C2">
        <w:t>im</w:t>
      </w:r>
      <w:r>
        <w:t xml:space="preserve"> Pressebereich</w:t>
      </w:r>
      <w:r w:rsidR="004C13C2">
        <w:t xml:space="preserve"> der BUCHINGER Klinik Bad Pyrmont</w:t>
      </w:r>
    </w:p>
    <w:p w:rsidR="00F41CB6" w:rsidRDefault="00F41CB6">
      <w:r>
        <w:t xml:space="preserve">GESUND LEBEN MIT DER ORIGINAL BUCHINGER HEILFASTEN METHODE </w:t>
      </w:r>
    </w:p>
    <w:p w:rsidR="004C13C2" w:rsidRDefault="00F41CB6">
      <w:r>
        <w:t>1920 entwickelte Dr. Otto Buchinger das ORIGINAL BUCHINGER Heilfasten als ganzheitliche medizinische Methode der Heilung. Heute in vierter Generation zählt die BUCHINGER KLINIK Bad Pyrmont zu den weltweit führenden Kliniken für Heilfasten, Naturheilverfahren, Ernährungstherapie und integrative Medizin. Durch unsere stetigen medizinischen Weiterentwicklungen sind die ORIGINAL BUCHINGER Heilfasten Methode sowie die Begleittherapien immer am Puls der Zeit. Wir stehen für hohe medizinische Ansprüche in familiärer Umgebung.</w:t>
      </w:r>
    </w:p>
    <w:p w:rsidR="006750C4" w:rsidRDefault="006750C4"/>
    <w:sectPr w:rsidR="006750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FA"/>
    <w:rsid w:val="000B50B7"/>
    <w:rsid w:val="004639FE"/>
    <w:rsid w:val="004C13C2"/>
    <w:rsid w:val="006750C4"/>
    <w:rsid w:val="008B22C9"/>
    <w:rsid w:val="00E95FFA"/>
    <w:rsid w:val="00F14786"/>
    <w:rsid w:val="00F41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CF8E"/>
  <w15:chartTrackingRefBased/>
  <w15:docId w15:val="{F90AE49D-7350-4922-B346-41744602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2646ADB7</Template>
  <TotalTime>0</TotalTime>
  <Pages>1</Pages>
  <Words>93</Words>
  <Characters>588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Werner</dc:creator>
  <cp:keywords/>
  <dc:description/>
  <cp:lastModifiedBy>Laura Werner</cp:lastModifiedBy>
  <cp:revision>1</cp:revision>
  <dcterms:created xsi:type="dcterms:W3CDTF">2023-03-01T07:58:00Z</dcterms:created>
  <dcterms:modified xsi:type="dcterms:W3CDTF">2023-03-01T10:09:00Z</dcterms:modified>
</cp:coreProperties>
</file>